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03" w:rsidRPr="005A2D03" w:rsidRDefault="00B52A17">
      <w:pPr>
        <w:rPr>
          <w:color w:val="008A3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247775" cy="847725"/>
            <wp:effectExtent l="19050" t="0" r="9525" b="0"/>
            <wp:wrapNone/>
            <wp:docPr id="1" name="Picture 0" descr="Asrikimia Ut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rikimia Utama2.jpg"/>
                    <pic:cNvPicPr/>
                  </pic:nvPicPr>
                  <pic:blipFill>
                    <a:blip r:embed="rId7" cstate="print"/>
                    <a:srcRect t="7927" r="6947" b="759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57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-118745</wp:posOffset>
                </wp:positionV>
                <wp:extent cx="3893185" cy="36258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6C7" w:rsidRPr="001F439E" w:rsidRDefault="00A346C7" w:rsidP="00A346C7">
                            <w:pPr>
                              <w:rPr>
                                <w:rFonts w:ascii="Arial Black" w:hAnsi="Arial Black"/>
                                <w:color w:val="008A3E"/>
                                <w:sz w:val="36"/>
                                <w:szCs w:val="36"/>
                              </w:rPr>
                            </w:pPr>
                            <w:r w:rsidRPr="001F439E">
                              <w:rPr>
                                <w:rFonts w:ascii="Arial Black" w:hAnsi="Arial Black"/>
                                <w:color w:val="008A3E"/>
                                <w:sz w:val="36"/>
                                <w:szCs w:val="36"/>
                              </w:rPr>
                              <w:t>PT. ASRIKIMIA UTAMA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7pt;margin-top:-9.35pt;width:306.5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UugQ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" stroked="f">
                <v:textbox>
                  <w:txbxContent>
                    <w:p w:rsidR="00A346C7" w:rsidRPr="001F439E" w:rsidRDefault="00A346C7" w:rsidP="00A346C7">
                      <w:pPr>
                        <w:rPr>
                          <w:rFonts w:ascii="Arial Black" w:hAnsi="Arial Black"/>
                          <w:color w:val="008A3E"/>
                          <w:sz w:val="36"/>
                          <w:szCs w:val="36"/>
                        </w:rPr>
                      </w:pPr>
                      <w:r w:rsidRPr="001F439E">
                        <w:rPr>
                          <w:rFonts w:ascii="Arial Black" w:hAnsi="Arial Black"/>
                          <w:color w:val="008A3E"/>
                          <w:sz w:val="36"/>
                          <w:szCs w:val="36"/>
                        </w:rPr>
                        <w:t>PT. ASRIKIMIA UTAMA</w:t>
                      </w:r>
                    </w:p>
                  </w:txbxContent>
                </v:textbox>
              </v:shape>
            </w:pict>
          </mc:Fallback>
        </mc:AlternateContent>
      </w:r>
      <w:r w:rsidR="00A1757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205105</wp:posOffset>
                </wp:positionV>
                <wp:extent cx="4217670" cy="83566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6C7" w:rsidRPr="001F439E" w:rsidRDefault="00A346C7" w:rsidP="00A346C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</w:pPr>
                            <w:r w:rsidRP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>Jl. AM. Sangaji No. 15 A, Jakarta 10130, Indonesia</w:t>
                            </w:r>
                          </w:p>
                          <w:p w:rsidR="00A346C7" w:rsidRPr="001F439E" w:rsidRDefault="00E970CD" w:rsidP="00A346C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</w:pPr>
                            <w:r w:rsidRP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 xml:space="preserve">Telp:  </w:t>
                            </w:r>
                            <w:r w:rsidR="00A346C7" w:rsidRP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>(+6221) 6331810, 6331811, 6331812, 6331813, 6331814</w:t>
                            </w:r>
                          </w:p>
                          <w:p w:rsidR="00A346C7" w:rsidRPr="001F439E" w:rsidRDefault="00A346C7" w:rsidP="00A346C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</w:pPr>
                            <w:r w:rsidRP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>Fax:(+6221) 6332067</w:t>
                            </w:r>
                          </w:p>
                          <w:p w:rsidR="00A346C7" w:rsidRPr="001F439E" w:rsidRDefault="00E970CD" w:rsidP="00A346C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</w:pPr>
                            <w:r w:rsidRP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>info@asrikimia.com</w:t>
                            </w:r>
                          </w:p>
                          <w:p w:rsidR="00A346C7" w:rsidRPr="001F439E" w:rsidRDefault="00A346C7" w:rsidP="00A346C7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</w:pPr>
                            <w:r w:rsidRPr="001F439E">
                              <w:rPr>
                                <w:rFonts w:ascii="Arial" w:hAnsi="Arial" w:cs="Arial"/>
                                <w:color w:val="008A3E"/>
                                <w:sz w:val="20"/>
                                <w:szCs w:val="20"/>
                              </w:rPr>
                              <w:t>Website: www.asrikimia.com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5.7pt;margin-top:16.15pt;width:332.1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uE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" stroked="f">
                <v:textbox>
                  <w:txbxContent>
                    <w:p w:rsidR="00A346C7" w:rsidRPr="001F439E" w:rsidRDefault="00A346C7" w:rsidP="00A346C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</w:pPr>
                      <w:r w:rsidRP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>Jl. AM. Sangaji No. 15 A, Jakarta 10130, Indonesia</w:t>
                      </w:r>
                    </w:p>
                    <w:p w:rsidR="00A346C7" w:rsidRPr="001F439E" w:rsidRDefault="00E970CD" w:rsidP="00A346C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</w:pPr>
                      <w:r w:rsidRP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 xml:space="preserve">Telp:  </w:t>
                      </w:r>
                      <w:r w:rsidR="00A346C7" w:rsidRP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>(+6221) 6331810, 6331811, 6331812, 6331813, 6331814</w:t>
                      </w:r>
                    </w:p>
                    <w:p w:rsidR="00A346C7" w:rsidRPr="001F439E" w:rsidRDefault="00A346C7" w:rsidP="00A346C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</w:pPr>
                      <w:r w:rsidRP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>Fax:(+6221) 6332067</w:t>
                      </w:r>
                    </w:p>
                    <w:p w:rsidR="00A346C7" w:rsidRPr="001F439E" w:rsidRDefault="00E970CD" w:rsidP="00A346C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</w:pPr>
                      <w:r w:rsidRP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 xml:space="preserve">Email: </w:t>
                      </w:r>
                      <w:r w:rsid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>info@asrikimia.com</w:t>
                      </w:r>
                    </w:p>
                    <w:p w:rsidR="00A346C7" w:rsidRPr="001F439E" w:rsidRDefault="00A346C7" w:rsidP="00A346C7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</w:pPr>
                      <w:r w:rsidRPr="001F439E">
                        <w:rPr>
                          <w:rFonts w:ascii="Arial" w:hAnsi="Arial" w:cs="Arial"/>
                          <w:color w:val="008A3E"/>
                          <w:sz w:val="20"/>
                          <w:szCs w:val="20"/>
                        </w:rPr>
                        <w:t>Website: www.asrikimia.com</w:t>
                      </w:r>
                    </w:p>
                  </w:txbxContent>
                </v:textbox>
              </v:shape>
            </w:pict>
          </mc:Fallback>
        </mc:AlternateContent>
      </w:r>
      <w:r w:rsidR="00A1757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846455</wp:posOffset>
                </wp:positionV>
                <wp:extent cx="1263015" cy="2819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6C7" w:rsidRPr="001F439E" w:rsidRDefault="00A346C7" w:rsidP="00A346C7">
                            <w:pPr>
                              <w:rPr>
                                <w:rFonts w:ascii="Arial" w:hAnsi="Arial" w:cs="Arial"/>
                                <w:b/>
                                <w:color w:val="008A3E"/>
                                <w:sz w:val="20"/>
                                <w:szCs w:val="20"/>
                              </w:rPr>
                            </w:pPr>
                            <w:r w:rsidRPr="001F439E">
                              <w:rPr>
                                <w:rFonts w:ascii="Arial" w:hAnsi="Arial" w:cs="Arial"/>
                                <w:b/>
                                <w:color w:val="008A3E"/>
                                <w:sz w:val="20"/>
                                <w:szCs w:val="20"/>
                              </w:rPr>
                              <w:t>CHEMICAL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.7pt;margin-top:66.65pt;width:99.4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usgwIAABY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" stroked="f">
                <v:textbox>
                  <w:txbxContent>
                    <w:p w:rsidR="00A346C7" w:rsidRPr="001F439E" w:rsidRDefault="00A346C7" w:rsidP="00A346C7">
                      <w:pPr>
                        <w:rPr>
                          <w:rFonts w:ascii="Arial" w:hAnsi="Arial" w:cs="Arial"/>
                          <w:b/>
                          <w:color w:val="008A3E"/>
                          <w:sz w:val="20"/>
                          <w:szCs w:val="20"/>
                        </w:rPr>
                      </w:pPr>
                      <w:r w:rsidRPr="001F439E">
                        <w:rPr>
                          <w:rFonts w:ascii="Arial" w:hAnsi="Arial" w:cs="Arial"/>
                          <w:b/>
                          <w:color w:val="008A3E"/>
                          <w:sz w:val="20"/>
                          <w:szCs w:val="20"/>
                        </w:rPr>
                        <w:t>CHEMICAL</w:t>
                      </w:r>
                    </w:p>
                  </w:txbxContent>
                </v:textbox>
              </v:shape>
            </w:pict>
          </mc:Fallback>
        </mc:AlternateContent>
      </w:r>
    </w:p>
    <w:p w:rsidR="009F032F" w:rsidRDefault="009F032F" w:rsidP="005A2D03">
      <w:pPr>
        <w:rPr>
          <w:color w:val="00B050"/>
        </w:rPr>
      </w:pPr>
    </w:p>
    <w:p w:rsidR="009F032F" w:rsidRPr="009F032F" w:rsidRDefault="009F032F" w:rsidP="009F032F"/>
    <w:tbl>
      <w:tblPr>
        <w:tblW w:w="9334" w:type="dxa"/>
        <w:tblInd w:w="93" w:type="dxa"/>
        <w:tblLook w:val="04A0" w:firstRow="1" w:lastRow="0" w:firstColumn="1" w:lastColumn="0" w:noHBand="0" w:noVBand="1"/>
      </w:tblPr>
      <w:tblGrid>
        <w:gridCol w:w="15"/>
        <w:gridCol w:w="569"/>
        <w:gridCol w:w="507"/>
        <w:gridCol w:w="2907"/>
        <w:gridCol w:w="393"/>
        <w:gridCol w:w="1362"/>
        <w:gridCol w:w="135"/>
        <w:gridCol w:w="1479"/>
        <w:gridCol w:w="1699"/>
        <w:gridCol w:w="268"/>
      </w:tblGrid>
      <w:tr w:rsidR="00AE4083" w:rsidRPr="00AE4083" w:rsidTr="00B5136D">
        <w:trPr>
          <w:gridAfter w:val="1"/>
          <w:wAfter w:w="268" w:type="dxa"/>
          <w:trHeight w:val="31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17576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B641E" wp14:editId="55ECE0A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139700</wp:posOffset>
                      </wp:positionV>
                      <wp:extent cx="5821680" cy="287655"/>
                      <wp:effectExtent l="0" t="0" r="7620" b="0"/>
                      <wp:wrapNone/>
                      <wp:docPr id="2058" name="Text Box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16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0453" w:rsidRDefault="00050453">
                                  <w:r>
                                    <w:t xml:space="preserve">Contact Person : </w:t>
                                  </w:r>
                                  <w:r w:rsidR="00A17576">
                                    <w:t>Mimi</w:t>
                                  </w:r>
                                  <w:r>
                                    <w:t xml:space="preserve">    (HP: 0</w:t>
                                  </w:r>
                                  <w:r w:rsidR="00A17576">
                                    <w:t>815 1633 682</w:t>
                                  </w:r>
                                  <w:r>
                                    <w:t xml:space="preserve">)                              Attn : </w:t>
                                  </w:r>
                                  <w:r w:rsidR="00462DE1">
                                    <w:t>Bag Purchasing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B641E" id="Text Box 2058" o:spid="_x0000_s1029" type="#_x0000_t202" style="position:absolute;margin-left:-4.8pt;margin-top:11pt;width:458.4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" stroked="f">
                      <v:textbox>
                        <w:txbxContent>
                          <w:p w:rsidR="00050453" w:rsidRDefault="00050453">
                            <w:r>
                              <w:t xml:space="preserve">Contact Person : </w:t>
                            </w:r>
                            <w:r w:rsidR="00A17576">
                              <w:t>Mimi</w:t>
                            </w:r>
                            <w:r>
                              <w:t xml:space="preserve">    (HP: 0</w:t>
                            </w:r>
                            <w:r w:rsidR="00A17576">
                              <w:t>815 1633 682</w:t>
                            </w:r>
                            <w:r>
                              <w:t xml:space="preserve">)                              Attn : </w:t>
                            </w:r>
                            <w:r w:rsidR="00462DE1">
                              <w:t>Bag Purchasing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sz w:val="20"/>
                <w:szCs w:val="20"/>
              </w:rPr>
            </w:pPr>
          </w:p>
        </w:tc>
      </w:tr>
      <w:tr w:rsidR="00AE4083" w:rsidRPr="00AE4083" w:rsidTr="00B5136D">
        <w:trPr>
          <w:gridAfter w:val="1"/>
          <w:wAfter w:w="268" w:type="dxa"/>
          <w:trHeight w:val="31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83" w:rsidRPr="00AE4083" w:rsidRDefault="00AE4083" w:rsidP="00AE408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</w:rPr>
            </w:pPr>
          </w:p>
        </w:tc>
      </w:tr>
      <w:tr w:rsidR="007D716A" w:rsidRPr="007D716A" w:rsidTr="00B5136D">
        <w:trPr>
          <w:gridBefore w:val="1"/>
          <w:wBefore w:w="15" w:type="dxa"/>
          <w:trHeight w:val="435"/>
        </w:trPr>
        <w:tc>
          <w:tcPr>
            <w:tcW w:w="9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6A" w:rsidRPr="00B5136D" w:rsidRDefault="007D716A" w:rsidP="007D716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0"/>
            </w:tblGrid>
            <w:tr w:rsidR="007D716A" w:rsidRPr="007D716A">
              <w:trPr>
                <w:trHeight w:val="435"/>
                <w:tblCellSpacing w:w="0" w:type="dxa"/>
              </w:trPr>
              <w:tc>
                <w:tcPr>
                  <w:tcW w:w="9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716A" w:rsidRPr="007D716A" w:rsidRDefault="007D716A" w:rsidP="007D716A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sz w:val="26"/>
                      <w:szCs w:val="26"/>
                    </w:rPr>
                  </w:pPr>
                  <w:r w:rsidRPr="007D716A">
                    <w:rPr>
                      <w:rFonts w:ascii="Comic Sans MS" w:eastAsia="Times New Roman" w:hAnsi="Comic Sans MS" w:cs="Arial"/>
                      <w:b/>
                      <w:bCs/>
                      <w:sz w:val="26"/>
                      <w:szCs w:val="26"/>
                    </w:rPr>
                    <w:t xml:space="preserve">GENERAL PRODUCT LIST </w:t>
                  </w:r>
                </w:p>
              </w:tc>
            </w:tr>
          </w:tbl>
          <w:p w:rsidR="007D716A" w:rsidRPr="007D716A" w:rsidRDefault="007D716A" w:rsidP="007D7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716A" w:rsidRPr="007D716A" w:rsidTr="00B5136D">
        <w:trPr>
          <w:gridBefore w:val="1"/>
          <w:wBefore w:w="15" w:type="dxa"/>
          <w:trHeight w:val="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D716A" w:rsidRPr="007D716A" w:rsidTr="00B5136D">
        <w:trPr>
          <w:gridBefore w:val="1"/>
          <w:wBefore w:w="15" w:type="dxa"/>
          <w:trHeight w:val="285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NO.</w:t>
            </w:r>
          </w:p>
        </w:tc>
        <w:tc>
          <w:tcPr>
            <w:tcW w:w="380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PRODUCT NAME </w:t>
            </w:r>
          </w:p>
        </w:tc>
        <w:tc>
          <w:tcPr>
            <w:tcW w:w="136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PACKING</w:t>
            </w:r>
          </w:p>
        </w:tc>
        <w:tc>
          <w:tcPr>
            <w:tcW w:w="358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ORIGIN</w:t>
            </w:r>
          </w:p>
        </w:tc>
      </w:tr>
      <w:tr w:rsidR="007D716A" w:rsidRPr="007D716A" w:rsidTr="00B5136D">
        <w:trPr>
          <w:gridBefore w:val="1"/>
          <w:wBefore w:w="15" w:type="dxa"/>
          <w:trHeight w:val="300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Aerosol Valve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Activated Carbon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PREMIUM/DAVAO PHILIPPINES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3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Alkohol 96%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200Ltr/Drm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LOKAL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5970C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Ammonium Bifluorde (ABF)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5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Butylated Hydroxytoluene (BHT)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6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Caustic Soda Micropearl</w:t>
            </w:r>
            <w:r w:rsidR="00A76C2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AGC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THAILAND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7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Caustic Soda Micropearl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30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Caustic Soda Flake China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300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9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95" w:rsidRPr="00B43695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Calcium Chloride Flake </w:t>
            </w:r>
            <w:r w:rsidR="00B43695"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>(CaCl 2)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30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10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Citric Acid Monohydrate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  <w:r w:rsidR="005970C5"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HF 55%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25kg/Can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12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Hydrobromic Acid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300kg/Drm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1E75" w:rsidRPr="007D716A" w:rsidRDefault="007D716A" w:rsidP="008F1E7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GERMANY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8F1E75" w:rsidP="008F1E75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 </w:t>
            </w:r>
            <w:r w:rsidR="005970C5">
              <w:rPr>
                <w:rFonts w:ascii="Comic Sans MS" w:eastAsia="Times New Roman" w:hAnsi="Comic Sans MS" w:cs="Arial"/>
                <w:sz w:val="18"/>
                <w:szCs w:val="18"/>
              </w:rPr>
              <w:t>13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Methylene Chloride(MC)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265Kg/Drm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INEOS/UK</w:t>
            </w:r>
          </w:p>
        </w:tc>
      </w:tr>
      <w:tr w:rsidR="007D716A" w:rsidRPr="007D716A" w:rsidTr="00B5136D">
        <w:trPr>
          <w:gridBefore w:val="1"/>
          <w:wBefore w:w="15" w:type="dxa"/>
          <w:trHeight w:val="24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14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Nitric Acid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35kg/Can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BELGIA</w:t>
            </w:r>
            <w:r w:rsidR="00A76C2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and or KOREA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A63B5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  <w:r w:rsidR="005970C5">
              <w:rPr>
                <w:rFonts w:ascii="Comic Sans MS" w:eastAsia="Times New Roman" w:hAnsi="Comic Sans MS" w:cs="Arial"/>
                <w:sz w:val="18"/>
                <w:szCs w:val="18"/>
              </w:rPr>
              <w:t>5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Nenkyo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25Kg/Dus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4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16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Nenkyo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50Kg/Drm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TAIWAN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17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Potassium Carbonate Taiwan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TAIWAN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18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Potassium Hydroxide (KOH)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TAIWAN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19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Potassium Chloride (KCL) TG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GERMANY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20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Phosporic Acid Food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35kg/Can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21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4C2AD2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Polybutene PB 2400</w:t>
            </w:r>
            <w:r w:rsidR="004C2AD2"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 xml:space="preserve"> &amp;</w:t>
            </w:r>
            <w:bookmarkStart w:id="0" w:name="_GoBack"/>
            <w:bookmarkEnd w:id="0"/>
            <w:r w:rsidR="004C2AD2"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 xml:space="preserve"> 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180kg/Drm 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KOREA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22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Perchloroethylene (PCE)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300kg/Drm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ASAHI/JAPAN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23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Potassium Formate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24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Poryrin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50Kg/Drm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TAIWAN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25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Silica Gel Biru 2-5mm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4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26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Silica Gel White 2-5mm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27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Sodium Metasilicate Penthahydrate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HOLLAND</w:t>
            </w:r>
            <w:r w:rsidR="00A76C2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or and 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A63B5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28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Sodium Metasilicate Anhydrous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USA</w:t>
            </w:r>
            <w:r w:rsidR="00A76C2A">
              <w:rPr>
                <w:rFonts w:ascii="Comic Sans MS" w:eastAsia="Times New Roman" w:hAnsi="Comic Sans MS" w:cs="Arial"/>
                <w:sz w:val="18"/>
                <w:szCs w:val="18"/>
              </w:rPr>
              <w:t xml:space="preserve"> or and 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A63B5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29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Sodium Bicarbonate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25Kg/Bag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2BFF" w:rsidRPr="007D716A" w:rsidRDefault="00A76C2A" w:rsidP="00BA2BF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 xml:space="preserve">HAILIAN or and </w:t>
            </w:r>
            <w:r w:rsidR="007D716A" w:rsidRPr="007D716A">
              <w:rPr>
                <w:rFonts w:ascii="Comic Sans MS" w:eastAsia="Times New Roman" w:hAnsi="Comic Sans MS" w:cs="Arial"/>
                <w:sz w:val="18"/>
                <w:szCs w:val="18"/>
              </w:rPr>
              <w:t>MALAN/CHINA</w:t>
            </w:r>
          </w:p>
        </w:tc>
      </w:tr>
      <w:tr w:rsidR="00BA2BFF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BFF" w:rsidRPr="00BA2BFF" w:rsidRDefault="005970C5" w:rsidP="00A63B5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BFF" w:rsidRPr="00BA2BFF" w:rsidRDefault="00BA2BFF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>Sodium Lignosulphonate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BFF" w:rsidRPr="00BA2BFF" w:rsidRDefault="00BA2BFF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>600 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2BFF" w:rsidRPr="00BA2BFF" w:rsidRDefault="00BA2BFF" w:rsidP="00BA2BF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n-US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31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Soda Ash Light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A76C2A" w:rsidP="00A76C2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  <w:r w:rsidR="007D716A" w:rsidRPr="007D716A">
              <w:rPr>
                <w:rFonts w:ascii="Comic Sans MS" w:eastAsia="Times New Roman" w:hAnsi="Comic Sans MS" w:cs="Arial"/>
                <w:sz w:val="18"/>
                <w:szCs w:val="18"/>
              </w:rPr>
              <w:t>0kg/Bag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32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Soda Ash Dense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50kg/Bag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33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Silicone Oil Cst 350 </w:t>
            </w:r>
            <w:r w:rsidR="006C35BB">
              <w:rPr>
                <w:rFonts w:ascii="Comic Sans MS" w:eastAsia="Times New Roman" w:hAnsi="Comic Sans MS" w:cs="Arial"/>
                <w:sz w:val="18"/>
                <w:szCs w:val="18"/>
              </w:rPr>
              <w:t>&amp; Cst 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200Kg/Drm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JAPAN</w:t>
            </w:r>
          </w:p>
        </w:tc>
      </w:tr>
      <w:tr w:rsidR="007D716A" w:rsidRPr="007D716A" w:rsidTr="00B5136D">
        <w:trPr>
          <w:gridBefore w:val="1"/>
          <w:wBefore w:w="15" w:type="dxa"/>
          <w:trHeight w:val="24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34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Smoke Liquid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15Ltr/Can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LOKAL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35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Trichloroethylene (TCE)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290Kg/Drm 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ASAHI/JAPAN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36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Trichloroethylene (TCE)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280kg/Drm 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USA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37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TCCA Tablet 200Grm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50kg/Drm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40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38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White Oil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170kg/Drm 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</w:p>
        </w:tc>
      </w:tr>
      <w:tr w:rsidR="007D716A" w:rsidRPr="007D716A" w:rsidTr="00B5136D">
        <w:trPr>
          <w:gridBefore w:val="1"/>
          <w:wBefore w:w="15" w:type="dxa"/>
          <w:trHeight w:val="270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39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Zinc Dust F2000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50kg/Drm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HONJO/JAPAN</w:t>
            </w:r>
          </w:p>
        </w:tc>
      </w:tr>
      <w:tr w:rsidR="007D716A" w:rsidRPr="007D716A" w:rsidTr="00B5136D">
        <w:trPr>
          <w:gridBefore w:val="1"/>
          <w:wBefore w:w="15" w:type="dxa"/>
          <w:trHeight w:val="255"/>
        </w:trPr>
        <w:tc>
          <w:tcPr>
            <w:tcW w:w="5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  <w:r w:rsidR="005970C5">
              <w:rPr>
                <w:rFonts w:ascii="Comic Sans MS" w:eastAsia="Times New Roman" w:hAnsi="Comic Sans MS" w:cs="Arial"/>
                <w:sz w:val="18"/>
                <w:szCs w:val="18"/>
              </w:rPr>
              <w:t>0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Gold Mining Chemical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7D716A" w:rsidRPr="007D716A" w:rsidTr="004D2A17">
        <w:trPr>
          <w:gridBefore w:val="1"/>
          <w:wBefore w:w="15" w:type="dxa"/>
          <w:trHeight w:val="206"/>
        </w:trPr>
        <w:tc>
          <w:tcPr>
            <w:tcW w:w="5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  <w:r w:rsidR="005970C5">
              <w:rPr>
                <w:rFonts w:ascii="Comic Sans MS" w:eastAsia="Times New Roman" w:hAnsi="Comic Sans MS" w:cs="Arial"/>
                <w:sz w:val="18"/>
                <w:szCs w:val="18"/>
              </w:rPr>
              <w:t>1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 xml:space="preserve">Water Treatment (WTP) Chemical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BA2BF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7D716A" w:rsidRPr="007D716A" w:rsidTr="008B4EBB">
        <w:trPr>
          <w:gridBefore w:val="1"/>
          <w:wBefore w:w="15" w:type="dxa"/>
          <w:trHeight w:val="239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5970C5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42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TINCANS &amp; ALUMINUM CANS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716A" w:rsidRPr="007D716A" w:rsidRDefault="007D716A" w:rsidP="007D716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557AF5" w:rsidRPr="007D716A" w:rsidTr="008B4EBB">
        <w:trPr>
          <w:gridBefore w:val="1"/>
          <w:wBefore w:w="15" w:type="dxa"/>
          <w:trHeight w:val="101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5" w:rsidRPr="007D716A" w:rsidRDefault="005970C5" w:rsidP="00FA2E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43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5" w:rsidRPr="007D716A" w:rsidRDefault="00557AF5" w:rsidP="00557AF5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HYDROGEN PEROXIDE  (H2O2)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F5" w:rsidRPr="007D716A" w:rsidRDefault="00557AF5" w:rsidP="00FA2E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30Kg/Can</w:t>
            </w: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7AF5" w:rsidRPr="007D716A" w:rsidRDefault="00557AF5" w:rsidP="00FA2E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KOREA</w:t>
            </w:r>
            <w:r w:rsidR="006C35BB">
              <w:rPr>
                <w:rFonts w:ascii="Comic Sans MS" w:eastAsia="Times New Roman" w:hAnsi="Comic Sans MS" w:cs="Arial"/>
                <w:sz w:val="18"/>
                <w:szCs w:val="18"/>
              </w:rPr>
              <w:t xml:space="preserve"> &amp; TAIWAN</w:t>
            </w: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6C35BB" w:rsidRPr="007D716A" w:rsidTr="008B4EBB">
        <w:trPr>
          <w:gridBefore w:val="1"/>
          <w:wBefore w:w="15" w:type="dxa"/>
          <w:trHeight w:val="119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B" w:rsidRPr="007D716A" w:rsidRDefault="005970C5" w:rsidP="00FA2E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44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B" w:rsidRPr="007D716A" w:rsidRDefault="006C35BB" w:rsidP="00FA2E7D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WELDING WIRE &amp; FLUX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BB" w:rsidRPr="007D716A" w:rsidRDefault="006C35BB" w:rsidP="00FA2E7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25Kg/Dus</w:t>
            </w: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2BFF" w:rsidRPr="007D716A" w:rsidRDefault="006C35BB" w:rsidP="00BA2BF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</w:rPr>
              <w:t>CHINA</w:t>
            </w:r>
            <w:r w:rsidRPr="007D716A">
              <w:rPr>
                <w:rFonts w:ascii="Comic Sans MS" w:eastAsia="Times New Roman" w:hAnsi="Comic Sans MS" w:cs="Arial"/>
                <w:sz w:val="18"/>
                <w:szCs w:val="18"/>
              </w:rPr>
              <w:t> </w:t>
            </w:r>
          </w:p>
        </w:tc>
      </w:tr>
      <w:tr w:rsidR="00B5136D" w:rsidRPr="007D716A" w:rsidTr="008B4EBB">
        <w:trPr>
          <w:gridBefore w:val="1"/>
          <w:wBefore w:w="15" w:type="dxa"/>
          <w:trHeight w:val="315"/>
        </w:trPr>
        <w:tc>
          <w:tcPr>
            <w:tcW w:w="5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Pr="007D716A" w:rsidRDefault="00B5136D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Pr="007D716A" w:rsidRDefault="00B5136D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Pr="007D716A" w:rsidRDefault="00B5136D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Default="00B5136D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:rsidR="00BA2BFF" w:rsidRPr="007D716A" w:rsidRDefault="00BA2BFF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B5136D" w:rsidRPr="007D716A" w:rsidTr="00B5136D">
        <w:trPr>
          <w:gridBefore w:val="1"/>
          <w:wBefore w:w="15" w:type="dxa"/>
          <w:trHeight w:val="300"/>
        </w:trPr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Pr="007D716A" w:rsidRDefault="00B5136D" w:rsidP="00FA2E7D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Pr="007D716A" w:rsidRDefault="00B5136D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6D" w:rsidRPr="007D716A" w:rsidRDefault="00B5136D" w:rsidP="007D716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</w:tbl>
    <w:p w:rsidR="00572A0F" w:rsidRPr="009F032F" w:rsidRDefault="00572A0F" w:rsidP="009F032F">
      <w:pPr>
        <w:tabs>
          <w:tab w:val="left" w:pos="1215"/>
        </w:tabs>
        <w:rPr>
          <w:rFonts w:ascii="Times New Roman" w:hAnsi="Times New Roman" w:cs="Times New Roman"/>
        </w:rPr>
      </w:pPr>
    </w:p>
    <w:sectPr w:rsidR="00572A0F" w:rsidRPr="009F032F" w:rsidSect="007D716A">
      <w:pgSz w:w="12240" w:h="20160" w:code="5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AA" w:rsidRDefault="00524BAA" w:rsidP="00A346C7">
      <w:pPr>
        <w:spacing w:after="0" w:line="240" w:lineRule="auto"/>
      </w:pPr>
      <w:r>
        <w:separator/>
      </w:r>
    </w:p>
  </w:endnote>
  <w:endnote w:type="continuationSeparator" w:id="0">
    <w:p w:rsidR="00524BAA" w:rsidRDefault="00524BAA" w:rsidP="00A3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AA" w:rsidRDefault="00524BAA" w:rsidP="00A346C7">
      <w:pPr>
        <w:spacing w:after="0" w:line="240" w:lineRule="auto"/>
      </w:pPr>
      <w:r>
        <w:separator/>
      </w:r>
    </w:p>
  </w:footnote>
  <w:footnote w:type="continuationSeparator" w:id="0">
    <w:p w:rsidR="00524BAA" w:rsidRDefault="00524BAA" w:rsidP="00A3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F1B4B"/>
    <w:multiLevelType w:val="hybridMultilevel"/>
    <w:tmpl w:val="7E8C5D66"/>
    <w:lvl w:ilvl="0" w:tplc="658C3C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A"/>
    <w:rsid w:val="00021388"/>
    <w:rsid w:val="00050453"/>
    <w:rsid w:val="00086163"/>
    <w:rsid w:val="000A7C4F"/>
    <w:rsid w:val="000E23BC"/>
    <w:rsid w:val="001459D2"/>
    <w:rsid w:val="0015675D"/>
    <w:rsid w:val="001D214F"/>
    <w:rsid w:val="001F439E"/>
    <w:rsid w:val="002A06AF"/>
    <w:rsid w:val="002A7C9B"/>
    <w:rsid w:val="0030076C"/>
    <w:rsid w:val="0032323B"/>
    <w:rsid w:val="00366653"/>
    <w:rsid w:val="003727EF"/>
    <w:rsid w:val="003762C7"/>
    <w:rsid w:val="003F420C"/>
    <w:rsid w:val="003F4997"/>
    <w:rsid w:val="00425A09"/>
    <w:rsid w:val="00442B8E"/>
    <w:rsid w:val="00462DE1"/>
    <w:rsid w:val="004A0D77"/>
    <w:rsid w:val="004C2AD2"/>
    <w:rsid w:val="004D1F0C"/>
    <w:rsid w:val="004D2A17"/>
    <w:rsid w:val="00524BAA"/>
    <w:rsid w:val="00532580"/>
    <w:rsid w:val="00536857"/>
    <w:rsid w:val="00557AF5"/>
    <w:rsid w:val="00572A0F"/>
    <w:rsid w:val="005970C5"/>
    <w:rsid w:val="005A2D03"/>
    <w:rsid w:val="00652150"/>
    <w:rsid w:val="0065561C"/>
    <w:rsid w:val="006C276C"/>
    <w:rsid w:val="006C35BB"/>
    <w:rsid w:val="00706D29"/>
    <w:rsid w:val="00746302"/>
    <w:rsid w:val="007D5EED"/>
    <w:rsid w:val="007D716A"/>
    <w:rsid w:val="007F1518"/>
    <w:rsid w:val="00800074"/>
    <w:rsid w:val="0080207B"/>
    <w:rsid w:val="00841B88"/>
    <w:rsid w:val="00885A0D"/>
    <w:rsid w:val="008949DC"/>
    <w:rsid w:val="008A7B07"/>
    <w:rsid w:val="008B4EBB"/>
    <w:rsid w:val="008F1E75"/>
    <w:rsid w:val="00945B98"/>
    <w:rsid w:val="0096520E"/>
    <w:rsid w:val="00985BF5"/>
    <w:rsid w:val="00995C53"/>
    <w:rsid w:val="009974AD"/>
    <w:rsid w:val="009B071D"/>
    <w:rsid w:val="009C00DB"/>
    <w:rsid w:val="009F032F"/>
    <w:rsid w:val="00A17576"/>
    <w:rsid w:val="00A346C7"/>
    <w:rsid w:val="00A63B52"/>
    <w:rsid w:val="00A7382F"/>
    <w:rsid w:val="00A76C2A"/>
    <w:rsid w:val="00AD5D9A"/>
    <w:rsid w:val="00AE4083"/>
    <w:rsid w:val="00B0163C"/>
    <w:rsid w:val="00B43695"/>
    <w:rsid w:val="00B4387D"/>
    <w:rsid w:val="00B5136D"/>
    <w:rsid w:val="00B52A17"/>
    <w:rsid w:val="00BA2BFF"/>
    <w:rsid w:val="00C04185"/>
    <w:rsid w:val="00C51AA1"/>
    <w:rsid w:val="00C968F8"/>
    <w:rsid w:val="00DC7D34"/>
    <w:rsid w:val="00DD48BB"/>
    <w:rsid w:val="00DF4ACC"/>
    <w:rsid w:val="00E05307"/>
    <w:rsid w:val="00E40E0F"/>
    <w:rsid w:val="00E67435"/>
    <w:rsid w:val="00E970CD"/>
    <w:rsid w:val="00F52405"/>
    <w:rsid w:val="00F8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64B71-0F1C-466D-95E9-E430D59F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6C7"/>
  </w:style>
  <w:style w:type="paragraph" w:styleId="Footer">
    <w:name w:val="footer"/>
    <w:basedOn w:val="Normal"/>
    <w:link w:val="FooterChar"/>
    <w:uiPriority w:val="99"/>
    <w:semiHidden/>
    <w:unhideWhenUsed/>
    <w:rsid w:val="00A3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6C7"/>
  </w:style>
  <w:style w:type="paragraph" w:styleId="ListParagraph">
    <w:name w:val="List Paragraph"/>
    <w:basedOn w:val="Normal"/>
    <w:uiPriority w:val="34"/>
    <w:qFormat/>
    <w:rsid w:val="00A3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TALOGUE\Utk%20Customer\Product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Product list</Template>
  <TotalTime>25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ASK-USER</cp:lastModifiedBy>
  <cp:revision>9</cp:revision>
  <cp:lastPrinted>2019-02-22T07:51:00Z</cp:lastPrinted>
  <dcterms:created xsi:type="dcterms:W3CDTF">2019-02-22T07:49:00Z</dcterms:created>
  <dcterms:modified xsi:type="dcterms:W3CDTF">2024-06-03T01:44:00Z</dcterms:modified>
</cp:coreProperties>
</file>